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6F" w:rsidRPr="007D1187" w:rsidRDefault="0074776F" w:rsidP="00BE3CB2">
      <w:pPr>
        <w:spacing w:afterLines="100"/>
        <w:jc w:val="center"/>
        <w:rPr>
          <w:rFonts w:ascii="仿宋" w:eastAsia="仿宋" w:hAnsi="仿宋"/>
          <w:b/>
          <w:sz w:val="26"/>
          <w:szCs w:val="26"/>
        </w:rPr>
      </w:pPr>
      <w:r w:rsidRPr="007D1187">
        <w:rPr>
          <w:rFonts w:ascii="仿宋" w:eastAsia="仿宋" w:hAnsi="仿宋" w:hint="eastAsia"/>
          <w:b/>
          <w:sz w:val="26"/>
          <w:szCs w:val="26"/>
        </w:rPr>
        <w:t>中国高等教育学会高等教育学优秀博士学位论文推荐表</w:t>
      </w:r>
    </w:p>
    <w:p w:rsidR="0074776F" w:rsidRPr="007D1187" w:rsidRDefault="0074776F" w:rsidP="007D1187">
      <w:pPr>
        <w:ind w:leftChars="-135" w:left="27" w:hangingChars="129" w:hanging="310"/>
        <w:rPr>
          <w:rFonts w:ascii="仿宋" w:eastAsia="仿宋" w:hAnsi="仿宋"/>
          <w:sz w:val="24"/>
        </w:rPr>
      </w:pPr>
      <w:r w:rsidRPr="007D1187">
        <w:rPr>
          <w:rFonts w:ascii="仿宋" w:eastAsia="仿宋" w:hAnsi="仿宋" w:hint="eastAsia"/>
          <w:sz w:val="24"/>
        </w:rPr>
        <w:t>单位代码：</w:t>
      </w:r>
      <w:r w:rsidRPr="007D1187"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          </w:t>
      </w:r>
      <w:r w:rsidRPr="007D1187">
        <w:rPr>
          <w:rFonts w:ascii="仿宋" w:eastAsia="仿宋" w:hAnsi="仿宋" w:hint="eastAsia"/>
          <w:sz w:val="24"/>
        </w:rPr>
        <w:t>单位名称：</w:t>
      </w:r>
      <w:r w:rsidRPr="007D1187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</w:t>
      </w:r>
      <w:r w:rsidRPr="007D1187">
        <w:rPr>
          <w:rFonts w:ascii="仿宋" w:eastAsia="仿宋" w:hAnsi="仿宋"/>
          <w:sz w:val="24"/>
        </w:rPr>
        <w:t xml:space="preserve"> </w:t>
      </w:r>
      <w:r w:rsidRPr="007D1187">
        <w:rPr>
          <w:rFonts w:ascii="仿宋" w:eastAsia="仿宋" w:hAnsi="仿宋" w:hint="eastAsia"/>
          <w:sz w:val="24"/>
        </w:rPr>
        <w:t>填表日期：</w:t>
      </w:r>
    </w:p>
    <w:tbl>
      <w:tblPr>
        <w:tblW w:w="9110" w:type="dxa"/>
        <w:jc w:val="center"/>
        <w:tblInd w:w="-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9"/>
        <w:gridCol w:w="529"/>
        <w:gridCol w:w="964"/>
        <w:gridCol w:w="1037"/>
        <w:gridCol w:w="2268"/>
        <w:gridCol w:w="3423"/>
      </w:tblGrid>
      <w:tr w:rsidR="0074776F" w:rsidRPr="00EC1816" w:rsidTr="00EC1816">
        <w:trPr>
          <w:trHeight w:val="593"/>
          <w:jc w:val="center"/>
        </w:trPr>
        <w:tc>
          <w:tcPr>
            <w:tcW w:w="1418" w:type="dxa"/>
            <w:gridSpan w:val="2"/>
            <w:vAlign w:val="bottom"/>
          </w:tcPr>
          <w:p w:rsidR="0074776F" w:rsidRPr="00EC1816" w:rsidRDefault="0074776F" w:rsidP="00EC1816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论文题目</w:t>
            </w:r>
          </w:p>
        </w:tc>
        <w:tc>
          <w:tcPr>
            <w:tcW w:w="7692" w:type="dxa"/>
            <w:gridSpan w:val="4"/>
            <w:vAlign w:val="bottom"/>
          </w:tcPr>
          <w:p w:rsidR="0074776F" w:rsidRPr="00EC1816" w:rsidRDefault="0074776F" w:rsidP="00EC1816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776F" w:rsidRPr="00EC1816" w:rsidTr="00EC1816">
        <w:trPr>
          <w:trHeight w:val="593"/>
          <w:jc w:val="center"/>
        </w:trPr>
        <w:tc>
          <w:tcPr>
            <w:tcW w:w="3419" w:type="dxa"/>
            <w:gridSpan w:val="4"/>
            <w:vAlign w:val="bottom"/>
          </w:tcPr>
          <w:p w:rsidR="0074776F" w:rsidRPr="00EC1816" w:rsidRDefault="0074776F" w:rsidP="00EC1816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论文答辩日期</w:t>
            </w:r>
          </w:p>
        </w:tc>
        <w:tc>
          <w:tcPr>
            <w:tcW w:w="2268" w:type="dxa"/>
            <w:vAlign w:val="bottom"/>
          </w:tcPr>
          <w:p w:rsidR="0074776F" w:rsidRPr="00EC1816" w:rsidRDefault="0074776F" w:rsidP="00EC1816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获得博士学位日期</w:t>
            </w:r>
          </w:p>
        </w:tc>
        <w:tc>
          <w:tcPr>
            <w:tcW w:w="3423" w:type="dxa"/>
            <w:vAlign w:val="bottom"/>
          </w:tcPr>
          <w:p w:rsidR="0074776F" w:rsidRPr="00EC1816" w:rsidRDefault="0074776F" w:rsidP="00EC1816">
            <w:pPr>
              <w:spacing w:after="40"/>
              <w:jc w:val="center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论文涉及的研究方向</w:t>
            </w:r>
          </w:p>
        </w:tc>
      </w:tr>
      <w:tr w:rsidR="0074776F" w:rsidRPr="00EC1816" w:rsidTr="00EC1816">
        <w:trPr>
          <w:trHeight w:val="593"/>
          <w:jc w:val="center"/>
        </w:trPr>
        <w:tc>
          <w:tcPr>
            <w:tcW w:w="3419" w:type="dxa"/>
            <w:gridSpan w:val="4"/>
            <w:vAlign w:val="bottom"/>
          </w:tcPr>
          <w:p w:rsidR="0074776F" w:rsidRPr="00EC1816" w:rsidRDefault="0074776F" w:rsidP="00EC18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bottom"/>
          </w:tcPr>
          <w:p w:rsidR="0074776F" w:rsidRPr="00EC1816" w:rsidRDefault="0074776F" w:rsidP="00EC18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23" w:type="dxa"/>
            <w:vAlign w:val="bottom"/>
          </w:tcPr>
          <w:p w:rsidR="0074776F" w:rsidRPr="00EC1816" w:rsidRDefault="0074776F" w:rsidP="00EC18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776F" w:rsidRPr="00EC1816" w:rsidTr="00BE3CB2">
        <w:trPr>
          <w:trHeight w:val="1704"/>
          <w:jc w:val="center"/>
        </w:trPr>
        <w:tc>
          <w:tcPr>
            <w:tcW w:w="889" w:type="dxa"/>
            <w:vMerge w:val="restart"/>
          </w:tcPr>
          <w:p w:rsidR="0074776F" w:rsidRPr="00EC1816" w:rsidRDefault="0074776F">
            <w:pPr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攻博期间及获得博士学位后一年内获得与博士学位论文有关的成果</w:t>
            </w:r>
          </w:p>
        </w:tc>
        <w:tc>
          <w:tcPr>
            <w:tcW w:w="1493" w:type="dxa"/>
            <w:gridSpan w:val="2"/>
            <w:vAlign w:val="center"/>
          </w:tcPr>
          <w:p w:rsidR="0074776F" w:rsidRPr="00EC1816" w:rsidRDefault="0074776F" w:rsidP="00981A2C">
            <w:pPr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发表学术论文（题目、刊物名称、时间）（限填</w:t>
            </w:r>
            <w:r w:rsidRPr="00EC1816">
              <w:rPr>
                <w:rFonts w:ascii="仿宋" w:eastAsia="仿宋" w:hAnsi="仿宋"/>
                <w:sz w:val="24"/>
              </w:rPr>
              <w:t>5</w:t>
            </w:r>
            <w:r w:rsidRPr="00EC1816">
              <w:rPr>
                <w:rFonts w:ascii="仿宋" w:eastAsia="仿宋" w:hAnsi="仿宋" w:hint="eastAsia"/>
                <w:sz w:val="24"/>
              </w:rPr>
              <w:t>篇）</w:t>
            </w:r>
          </w:p>
        </w:tc>
        <w:tc>
          <w:tcPr>
            <w:tcW w:w="6728" w:type="dxa"/>
            <w:gridSpan w:val="3"/>
          </w:tcPr>
          <w:p w:rsidR="0074776F" w:rsidRPr="00EC1816" w:rsidRDefault="0074776F">
            <w:pPr>
              <w:rPr>
                <w:rFonts w:ascii="仿宋" w:eastAsia="仿宋" w:hAnsi="仿宋"/>
                <w:sz w:val="24"/>
              </w:rPr>
            </w:pPr>
          </w:p>
        </w:tc>
      </w:tr>
      <w:tr w:rsidR="0074776F" w:rsidRPr="00EC1816" w:rsidTr="00BE3CB2">
        <w:trPr>
          <w:trHeight w:val="60"/>
          <w:jc w:val="center"/>
        </w:trPr>
        <w:tc>
          <w:tcPr>
            <w:tcW w:w="889" w:type="dxa"/>
            <w:vMerge/>
          </w:tcPr>
          <w:p w:rsidR="0074776F" w:rsidRPr="00EC1816" w:rsidRDefault="0074776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74776F" w:rsidRPr="00EC1816" w:rsidRDefault="0074776F" w:rsidP="00981A2C">
            <w:pPr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出版专著（名称、出版社、出版时间）</w:t>
            </w:r>
          </w:p>
        </w:tc>
        <w:tc>
          <w:tcPr>
            <w:tcW w:w="6728" w:type="dxa"/>
            <w:gridSpan w:val="3"/>
          </w:tcPr>
          <w:p w:rsidR="0074776F" w:rsidRPr="00EC1816" w:rsidRDefault="0074776F">
            <w:pPr>
              <w:rPr>
                <w:rFonts w:ascii="仿宋" w:eastAsia="仿宋" w:hAnsi="仿宋"/>
                <w:sz w:val="24"/>
              </w:rPr>
            </w:pPr>
          </w:p>
        </w:tc>
      </w:tr>
      <w:tr w:rsidR="0074776F" w:rsidRPr="00EC1816" w:rsidTr="00BE3CB2">
        <w:trPr>
          <w:trHeight w:val="3118"/>
          <w:jc w:val="center"/>
        </w:trPr>
        <w:tc>
          <w:tcPr>
            <w:tcW w:w="889" w:type="dxa"/>
            <w:vMerge/>
          </w:tcPr>
          <w:p w:rsidR="0074776F" w:rsidRPr="00EC1816" w:rsidRDefault="0074776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74776F" w:rsidRPr="00EC1816" w:rsidRDefault="0074776F" w:rsidP="00EC1816">
            <w:pPr>
              <w:jc w:val="center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获奖项目（名称、等级及时间，限填</w:t>
            </w:r>
            <w:r w:rsidRPr="00EC1816">
              <w:rPr>
                <w:rFonts w:ascii="仿宋" w:eastAsia="仿宋" w:hAnsi="仿宋"/>
                <w:sz w:val="24"/>
              </w:rPr>
              <w:t>3</w:t>
            </w:r>
            <w:r w:rsidRPr="00EC1816">
              <w:rPr>
                <w:rFonts w:ascii="仿宋" w:eastAsia="仿宋" w:hAnsi="仿宋" w:hint="eastAsia"/>
                <w:sz w:val="24"/>
              </w:rPr>
              <w:t>项）</w:t>
            </w:r>
          </w:p>
        </w:tc>
        <w:tc>
          <w:tcPr>
            <w:tcW w:w="6728" w:type="dxa"/>
            <w:gridSpan w:val="3"/>
          </w:tcPr>
          <w:p w:rsidR="0074776F" w:rsidRPr="00EC1816" w:rsidRDefault="0074776F">
            <w:pPr>
              <w:rPr>
                <w:rFonts w:ascii="仿宋" w:eastAsia="仿宋" w:hAnsi="仿宋"/>
                <w:sz w:val="24"/>
              </w:rPr>
            </w:pPr>
          </w:p>
        </w:tc>
      </w:tr>
      <w:tr w:rsidR="0074776F" w:rsidRPr="00EC1816" w:rsidTr="00BE3CB2">
        <w:trPr>
          <w:trHeight w:val="3572"/>
          <w:jc w:val="center"/>
        </w:trPr>
        <w:tc>
          <w:tcPr>
            <w:tcW w:w="889" w:type="dxa"/>
            <w:vAlign w:val="center"/>
          </w:tcPr>
          <w:p w:rsidR="0074776F" w:rsidRPr="00EC1816" w:rsidRDefault="0074776F" w:rsidP="00EC1816">
            <w:pPr>
              <w:jc w:val="center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论文的主要创新点</w:t>
            </w:r>
          </w:p>
        </w:tc>
        <w:tc>
          <w:tcPr>
            <w:tcW w:w="8221" w:type="dxa"/>
            <w:gridSpan w:val="5"/>
            <w:vAlign w:val="center"/>
          </w:tcPr>
          <w:p w:rsidR="0074776F" w:rsidRPr="00EC1816" w:rsidRDefault="0074776F">
            <w:pPr>
              <w:rPr>
                <w:rFonts w:ascii="仿宋" w:eastAsia="仿宋" w:hAnsi="仿宋"/>
                <w:sz w:val="24"/>
              </w:rPr>
            </w:pPr>
          </w:p>
        </w:tc>
      </w:tr>
      <w:tr w:rsidR="0074776F" w:rsidRPr="00EC1816" w:rsidTr="00BE3CB2">
        <w:trPr>
          <w:trHeight w:val="4353"/>
          <w:jc w:val="center"/>
        </w:trPr>
        <w:tc>
          <w:tcPr>
            <w:tcW w:w="889" w:type="dxa"/>
            <w:vAlign w:val="center"/>
          </w:tcPr>
          <w:p w:rsidR="0074776F" w:rsidRPr="00EC1816" w:rsidRDefault="0074776F" w:rsidP="00EC1816">
            <w:pPr>
              <w:jc w:val="center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学校学术委员会对此博士学位论文答辩的意见</w:t>
            </w:r>
          </w:p>
        </w:tc>
        <w:tc>
          <w:tcPr>
            <w:tcW w:w="8221" w:type="dxa"/>
            <w:gridSpan w:val="5"/>
          </w:tcPr>
          <w:p w:rsidR="0074776F" w:rsidRPr="00EC1816" w:rsidRDefault="0074776F" w:rsidP="00BC3896">
            <w:pPr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（请查学校档案填写，此处不能空缺！）</w:t>
            </w:r>
            <w:bookmarkStart w:id="0" w:name="_GoBack"/>
            <w:bookmarkEnd w:id="0"/>
          </w:p>
        </w:tc>
      </w:tr>
      <w:tr w:rsidR="0074776F" w:rsidRPr="00EC1816" w:rsidTr="00BE3CB2">
        <w:trPr>
          <w:trHeight w:val="2467"/>
          <w:jc w:val="center"/>
        </w:trPr>
        <w:tc>
          <w:tcPr>
            <w:tcW w:w="889" w:type="dxa"/>
            <w:vAlign w:val="center"/>
          </w:tcPr>
          <w:p w:rsidR="0074776F" w:rsidRPr="00EC1816" w:rsidRDefault="0074776F" w:rsidP="00EC1816">
            <w:pPr>
              <w:jc w:val="center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培养单位推荐意见</w:t>
            </w:r>
          </w:p>
        </w:tc>
        <w:tc>
          <w:tcPr>
            <w:tcW w:w="8221" w:type="dxa"/>
            <w:gridSpan w:val="5"/>
            <w:vAlign w:val="center"/>
          </w:tcPr>
          <w:p w:rsidR="0074776F" w:rsidRPr="00EC1816" w:rsidRDefault="0074776F">
            <w:pPr>
              <w:rPr>
                <w:rFonts w:ascii="仿宋" w:eastAsia="仿宋" w:hAnsi="仿宋"/>
                <w:sz w:val="24"/>
              </w:rPr>
            </w:pPr>
          </w:p>
          <w:p w:rsidR="0074776F" w:rsidRPr="00EC1816" w:rsidRDefault="0074776F">
            <w:pPr>
              <w:rPr>
                <w:rFonts w:ascii="仿宋" w:eastAsia="仿宋" w:hAnsi="仿宋"/>
                <w:sz w:val="24"/>
              </w:rPr>
            </w:pPr>
          </w:p>
          <w:p w:rsidR="0074776F" w:rsidRPr="00EC1816" w:rsidRDefault="0074776F" w:rsidP="00EC1816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校学位评定委员会主席：</w:t>
            </w:r>
            <w:r w:rsidRPr="00EC1816">
              <w:rPr>
                <w:rFonts w:ascii="仿宋" w:eastAsia="仿宋" w:hAnsi="仿宋"/>
                <w:sz w:val="24"/>
              </w:rPr>
              <w:t xml:space="preserve">                             </w:t>
            </w:r>
            <w:r w:rsidRPr="00EC1816">
              <w:rPr>
                <w:rFonts w:ascii="仿宋" w:eastAsia="仿宋" w:hAnsi="仿宋" w:hint="eastAsia"/>
                <w:sz w:val="24"/>
              </w:rPr>
              <w:t>单位公章：</w:t>
            </w:r>
          </w:p>
          <w:p w:rsidR="0074776F" w:rsidRPr="00EC1816" w:rsidRDefault="0074776F" w:rsidP="00EC1816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 w:rsidRPr="00EC1816">
              <w:rPr>
                <w:rFonts w:ascii="仿宋" w:eastAsia="仿宋" w:hAnsi="仿宋" w:hint="eastAsia"/>
                <w:sz w:val="24"/>
              </w:rPr>
              <w:t>（签章）</w:t>
            </w:r>
            <w:r w:rsidRPr="00EC1816">
              <w:rPr>
                <w:rFonts w:ascii="仿宋" w:eastAsia="仿宋" w:hAnsi="仿宋"/>
                <w:sz w:val="24"/>
              </w:rPr>
              <w:t xml:space="preserve">                                     </w:t>
            </w:r>
            <w:r w:rsidRPr="00EC1816">
              <w:rPr>
                <w:rFonts w:ascii="仿宋" w:eastAsia="仿宋" w:hAnsi="仿宋" w:hint="eastAsia"/>
                <w:sz w:val="24"/>
              </w:rPr>
              <w:t>年</w:t>
            </w:r>
            <w:r w:rsidRPr="00EC1816">
              <w:rPr>
                <w:rFonts w:ascii="仿宋" w:eastAsia="仿宋" w:hAnsi="仿宋"/>
                <w:sz w:val="24"/>
              </w:rPr>
              <w:t xml:space="preserve">  </w:t>
            </w:r>
            <w:r w:rsidRPr="00EC1816">
              <w:rPr>
                <w:rFonts w:ascii="仿宋" w:eastAsia="仿宋" w:hAnsi="仿宋" w:hint="eastAsia"/>
                <w:sz w:val="24"/>
              </w:rPr>
              <w:t>月</w:t>
            </w:r>
            <w:r w:rsidRPr="00EC1816">
              <w:rPr>
                <w:rFonts w:ascii="仿宋" w:eastAsia="仿宋" w:hAnsi="仿宋"/>
                <w:sz w:val="24"/>
              </w:rPr>
              <w:t xml:space="preserve">  </w:t>
            </w:r>
            <w:r w:rsidRPr="00EC181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74776F" w:rsidRPr="00BC3896" w:rsidRDefault="0074776F" w:rsidP="00BC3896">
      <w:pPr>
        <w:ind w:leftChars="-136" w:left="-286" w:rightChars="-230" w:right="-483" w:firstLine="1"/>
        <w:rPr>
          <w:rFonts w:ascii="仿宋" w:eastAsia="仿宋" w:hAnsi="仿宋"/>
          <w:sz w:val="24"/>
          <w:szCs w:val="24"/>
        </w:rPr>
      </w:pPr>
      <w:r w:rsidRPr="00BC3896">
        <w:rPr>
          <w:rFonts w:ascii="仿宋" w:eastAsia="仿宋" w:hAnsi="仿宋" w:hint="eastAsia"/>
          <w:sz w:val="24"/>
          <w:szCs w:val="24"/>
        </w:rPr>
        <w:t>注：推荐表应附有关证明材料，包括获得成果栏中的</w:t>
      </w:r>
      <w:r w:rsidRPr="00BC3896">
        <w:rPr>
          <w:rFonts w:ascii="仿宋" w:eastAsia="仿宋" w:hAnsi="仿宋"/>
          <w:sz w:val="24"/>
          <w:szCs w:val="24"/>
        </w:rPr>
        <w:t>5</w:t>
      </w:r>
      <w:r w:rsidRPr="00BC3896">
        <w:rPr>
          <w:rFonts w:ascii="仿宋" w:eastAsia="仿宋" w:hAnsi="仿宋" w:hint="eastAsia"/>
          <w:sz w:val="24"/>
          <w:szCs w:val="24"/>
        </w:rPr>
        <w:t>篇学术论文的刊物封面、目录及论文首页复印件；专著封面和版权页复印件；获奖证书复印件。</w:t>
      </w:r>
    </w:p>
    <w:sectPr w:rsidR="0074776F" w:rsidRPr="00BC3896" w:rsidSect="00733A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6F" w:rsidRDefault="0074776F" w:rsidP="00D7628F">
      <w:r>
        <w:separator/>
      </w:r>
    </w:p>
  </w:endnote>
  <w:endnote w:type="continuationSeparator" w:id="0">
    <w:p w:rsidR="0074776F" w:rsidRDefault="0074776F" w:rsidP="00D7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6F" w:rsidRDefault="0074776F" w:rsidP="00D7628F">
      <w:r>
        <w:separator/>
      </w:r>
    </w:p>
  </w:footnote>
  <w:footnote w:type="continuationSeparator" w:id="0">
    <w:p w:rsidR="0074776F" w:rsidRDefault="0074776F" w:rsidP="00D76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6F" w:rsidRDefault="0074776F" w:rsidP="00D7628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F77"/>
    <w:rsid w:val="00022CAA"/>
    <w:rsid w:val="001138EF"/>
    <w:rsid w:val="00197C5B"/>
    <w:rsid w:val="00225B69"/>
    <w:rsid w:val="0053010B"/>
    <w:rsid w:val="00592C6D"/>
    <w:rsid w:val="00733AC3"/>
    <w:rsid w:val="0074776F"/>
    <w:rsid w:val="007D1187"/>
    <w:rsid w:val="00823556"/>
    <w:rsid w:val="00981A2C"/>
    <w:rsid w:val="00986290"/>
    <w:rsid w:val="009C4F63"/>
    <w:rsid w:val="00B40D71"/>
    <w:rsid w:val="00B527A9"/>
    <w:rsid w:val="00BC3896"/>
    <w:rsid w:val="00BE3CB2"/>
    <w:rsid w:val="00C1020D"/>
    <w:rsid w:val="00CD3AE7"/>
    <w:rsid w:val="00CD531A"/>
    <w:rsid w:val="00D7628F"/>
    <w:rsid w:val="00DB7958"/>
    <w:rsid w:val="00EC1816"/>
    <w:rsid w:val="00F2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2F7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6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628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76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628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65</Words>
  <Characters>376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7</cp:revision>
  <dcterms:created xsi:type="dcterms:W3CDTF">2016-04-07T08:28:00Z</dcterms:created>
  <dcterms:modified xsi:type="dcterms:W3CDTF">2016-04-08T08:57:00Z</dcterms:modified>
</cp:coreProperties>
</file>